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040D" w14:textId="363F1035" w:rsidR="00682A13" w:rsidRPr="00835CD8" w:rsidRDefault="003D6BEA" w:rsidP="00835CD8">
      <w:pPr>
        <w:pStyle w:val="Title"/>
      </w:pPr>
      <w:r w:rsidRPr="003D6BEA">
        <w:t xml:space="preserve">TEXTS FOR </w:t>
      </w:r>
      <w:r>
        <w:t>LINKEDIN</w:t>
      </w:r>
      <w:r w:rsidRPr="003D6BEA">
        <w:t xml:space="preserve"> POSTS – </w:t>
      </w:r>
      <w:r w:rsidR="00FC0FC8">
        <w:t>WCC 2026 SPEAKERS</w:t>
      </w:r>
    </w:p>
    <w:p w14:paraId="686A6D5C" w14:textId="77777777" w:rsidR="008802DE" w:rsidRDefault="008802DE" w:rsidP="5D8F9A9B">
      <w:pPr>
        <w:rPr>
          <w:rFonts w:ascii="Tenorite" w:hAnsi="Tenorite"/>
          <w:sz w:val="22"/>
          <w:szCs w:val="22"/>
        </w:rPr>
      </w:pPr>
    </w:p>
    <w:p w14:paraId="34E941DA" w14:textId="40CE3FF9" w:rsidR="008802DE" w:rsidRPr="008802DE" w:rsidRDefault="008802DE" w:rsidP="008802DE">
      <w:pPr>
        <w:pStyle w:val="NormalWeb"/>
        <w:rPr>
          <w:rFonts w:ascii="Tenorite" w:eastAsiaTheme="minorHAnsi" w:hAnsi="Tenorite" w:cstheme="minorBidi"/>
          <w:sz w:val="22"/>
          <w:szCs w:val="22"/>
          <w:lang w:val="en-GB" w:eastAsia="en-US"/>
        </w:rPr>
      </w:pPr>
      <w:r w:rsidRPr="008802DE">
        <w:rPr>
          <w:rFonts w:ascii="Tenorite" w:eastAsiaTheme="minorHAnsi" w:hAnsi="Tenorite" w:cstheme="minorBidi"/>
          <w:sz w:val="22"/>
          <w:szCs w:val="22"/>
          <w:lang w:val="en-GB" w:eastAsia="en-US"/>
        </w:rPr>
        <w:t xml:space="preserve">Excited to speak at the #WorldCancerCongress in Hong Kong in September. I look forward to connecting with the global cancer community and learning more about the latest innovations in cancer control. Hope to see you there! </w:t>
      </w:r>
      <w:hyperlink r:id="rId11" w:history="1">
        <w:r w:rsidRPr="000B0918">
          <w:rPr>
            <w:rStyle w:val="Hyperlink"/>
            <w:rFonts w:ascii="Tenorite" w:eastAsiaTheme="minorHAnsi" w:hAnsi="Tenorite" w:cstheme="minorBidi"/>
            <w:sz w:val="22"/>
            <w:szCs w:val="22"/>
            <w:lang w:val="en-GB" w:eastAsia="en-US"/>
          </w:rPr>
          <w:t>www.worldcancercongress.org</w:t>
        </w:r>
      </w:hyperlink>
      <w:r>
        <w:rPr>
          <w:rFonts w:ascii="Tenorite" w:eastAsiaTheme="minorHAnsi" w:hAnsi="Tenorite" w:cstheme="minorBidi"/>
          <w:sz w:val="22"/>
          <w:szCs w:val="22"/>
          <w:lang w:val="en-GB" w:eastAsia="en-US"/>
        </w:rPr>
        <w:t xml:space="preserve"> </w:t>
      </w:r>
      <w:r w:rsidRPr="008802DE">
        <w:rPr>
          <w:rFonts w:ascii="Tenorite" w:eastAsiaTheme="minorHAnsi" w:hAnsi="Tenorite" w:cstheme="minorBidi"/>
          <w:sz w:val="22"/>
          <w:szCs w:val="22"/>
          <w:lang w:val="en-GB" w:eastAsia="en-US"/>
        </w:rPr>
        <w:t>#WCC2026 @Union for International Cancer Control.</w:t>
      </w:r>
    </w:p>
    <w:p w14:paraId="63873D56" w14:textId="02E4350D" w:rsidR="00586795" w:rsidRPr="00560F3E" w:rsidRDefault="00586795" w:rsidP="5D8F9A9B">
      <w:pPr>
        <w:rPr>
          <w:rFonts w:ascii="Tenorite" w:eastAsia="Tenorite" w:hAnsi="Tenorite" w:cs="Tenorite"/>
          <w:sz w:val="22"/>
          <w:szCs w:val="22"/>
        </w:rPr>
      </w:pPr>
    </w:p>
    <w:sectPr w:rsidR="00586795" w:rsidRPr="00560F3E" w:rsidSect="0058679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22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44B5" w14:textId="77777777" w:rsidR="00377788" w:rsidRDefault="00377788" w:rsidP="003C2A87">
      <w:r>
        <w:separator/>
      </w:r>
    </w:p>
  </w:endnote>
  <w:endnote w:type="continuationSeparator" w:id="0">
    <w:p w14:paraId="0444E802" w14:textId="77777777" w:rsidR="00377788" w:rsidRDefault="00377788" w:rsidP="003C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55DD" w14:textId="77777777" w:rsidR="0005438A" w:rsidRDefault="0005438A" w:rsidP="0005438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19A2" w14:textId="77777777" w:rsidR="005B4164" w:rsidRDefault="006C3353" w:rsidP="006E3E47">
    <w:pPr>
      <w:pStyle w:val="Footer"/>
      <w:tabs>
        <w:tab w:val="clear" w:pos="4680"/>
        <w:tab w:val="clear" w:pos="9360"/>
      </w:tabs>
      <w:jc w:val="right"/>
    </w:pPr>
    <w:r>
      <w:rPr>
        <w:noProof/>
      </w:rPr>
      <w:drawing>
        <wp:anchor distT="180340" distB="0" distL="114300" distR="114300" simplePos="0" relativeHeight="251665408" behindDoc="0" locked="0" layoutInCell="1" allowOverlap="0" wp14:anchorId="640CFD04" wp14:editId="61535C24">
          <wp:simplePos x="0" y="0"/>
          <wp:positionH relativeFrom="page">
            <wp:posOffset>0</wp:posOffset>
          </wp:positionH>
          <wp:positionV relativeFrom="page">
            <wp:posOffset>9397836</wp:posOffset>
          </wp:positionV>
          <wp:extent cx="7556500" cy="1295400"/>
          <wp:effectExtent l="0" t="0" r="0" b="0"/>
          <wp:wrapTopAndBottom/>
          <wp:docPr id="2016560243" name="Picture 201656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0243" name="Picture 2016560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DEAA" w14:textId="77777777" w:rsidR="00377788" w:rsidRDefault="00377788" w:rsidP="003C2A87">
      <w:r>
        <w:separator/>
      </w:r>
    </w:p>
  </w:footnote>
  <w:footnote w:type="continuationSeparator" w:id="0">
    <w:p w14:paraId="54336849" w14:textId="77777777" w:rsidR="00377788" w:rsidRDefault="00377788" w:rsidP="003C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8F9A9B" w14:paraId="6EA1A016" w14:textId="77777777" w:rsidTr="5D8F9A9B">
      <w:trPr>
        <w:trHeight w:val="300"/>
      </w:trPr>
      <w:tc>
        <w:tcPr>
          <w:tcW w:w="3210" w:type="dxa"/>
        </w:tcPr>
        <w:p w14:paraId="2B57AD95" w14:textId="3F7791F5" w:rsidR="5D8F9A9B" w:rsidRDefault="5D8F9A9B" w:rsidP="5D8F9A9B">
          <w:pPr>
            <w:pStyle w:val="Header"/>
            <w:ind w:left="-115"/>
          </w:pPr>
        </w:p>
      </w:tc>
      <w:tc>
        <w:tcPr>
          <w:tcW w:w="3210" w:type="dxa"/>
        </w:tcPr>
        <w:p w14:paraId="57CA9B4C" w14:textId="3B29D443" w:rsidR="5D8F9A9B" w:rsidRDefault="5D8F9A9B" w:rsidP="5D8F9A9B">
          <w:pPr>
            <w:pStyle w:val="Header"/>
            <w:jc w:val="center"/>
          </w:pPr>
        </w:p>
      </w:tc>
      <w:tc>
        <w:tcPr>
          <w:tcW w:w="3210" w:type="dxa"/>
        </w:tcPr>
        <w:p w14:paraId="76A25AA1" w14:textId="22B0A693" w:rsidR="5D8F9A9B" w:rsidRDefault="5D8F9A9B" w:rsidP="5D8F9A9B">
          <w:pPr>
            <w:pStyle w:val="Header"/>
            <w:ind w:right="-115"/>
            <w:jc w:val="right"/>
          </w:pPr>
        </w:p>
      </w:tc>
    </w:tr>
  </w:tbl>
  <w:p w14:paraId="700AAC5E" w14:textId="4D986080" w:rsidR="5D8F9A9B" w:rsidRDefault="5D8F9A9B" w:rsidP="5D8F9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320A" w14:textId="77777777" w:rsidR="00394771" w:rsidRDefault="000B7B32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335BCAE" wp14:editId="2F9436F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TopAndBottom/>
          <wp:docPr id="1131630984" name="Picture 1131630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630984" name="Picture 1131630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701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16F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AA9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B4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A02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40E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74C8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25B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40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6208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725723">
    <w:abstractNumId w:val="9"/>
  </w:num>
  <w:num w:numId="2" w16cid:durableId="1894190471">
    <w:abstractNumId w:val="7"/>
  </w:num>
  <w:num w:numId="3" w16cid:durableId="1001664991">
    <w:abstractNumId w:val="6"/>
  </w:num>
  <w:num w:numId="4" w16cid:durableId="1910533135">
    <w:abstractNumId w:val="5"/>
  </w:num>
  <w:num w:numId="5" w16cid:durableId="802692170">
    <w:abstractNumId w:val="4"/>
  </w:num>
  <w:num w:numId="6" w16cid:durableId="1457676390">
    <w:abstractNumId w:val="8"/>
  </w:num>
  <w:num w:numId="7" w16cid:durableId="739644871">
    <w:abstractNumId w:val="3"/>
  </w:num>
  <w:num w:numId="8" w16cid:durableId="1240603811">
    <w:abstractNumId w:val="2"/>
  </w:num>
  <w:num w:numId="9" w16cid:durableId="910044733">
    <w:abstractNumId w:val="1"/>
  </w:num>
  <w:num w:numId="10" w16cid:durableId="124406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EA"/>
    <w:rsid w:val="00023E63"/>
    <w:rsid w:val="00042DA9"/>
    <w:rsid w:val="000431B1"/>
    <w:rsid w:val="00050EBB"/>
    <w:rsid w:val="0005438A"/>
    <w:rsid w:val="000644C0"/>
    <w:rsid w:val="000A7ADC"/>
    <w:rsid w:val="000B0811"/>
    <w:rsid w:val="000B1292"/>
    <w:rsid w:val="000B7B32"/>
    <w:rsid w:val="000D7D4E"/>
    <w:rsid w:val="00121A26"/>
    <w:rsid w:val="001A45B6"/>
    <w:rsid w:val="001C42B3"/>
    <w:rsid w:val="001D498B"/>
    <w:rsid w:val="001F4B53"/>
    <w:rsid w:val="00212A0B"/>
    <w:rsid w:val="00284F70"/>
    <w:rsid w:val="002D6F72"/>
    <w:rsid w:val="002F1643"/>
    <w:rsid w:val="00354544"/>
    <w:rsid w:val="00377788"/>
    <w:rsid w:val="00385108"/>
    <w:rsid w:val="00394771"/>
    <w:rsid w:val="003A2B41"/>
    <w:rsid w:val="003A4CF8"/>
    <w:rsid w:val="003B7B14"/>
    <w:rsid w:val="003C2A87"/>
    <w:rsid w:val="003D6BEA"/>
    <w:rsid w:val="003E7858"/>
    <w:rsid w:val="004053E2"/>
    <w:rsid w:val="004765A7"/>
    <w:rsid w:val="004849A9"/>
    <w:rsid w:val="004960C4"/>
    <w:rsid w:val="004A03F0"/>
    <w:rsid w:val="004A5B56"/>
    <w:rsid w:val="004A62E1"/>
    <w:rsid w:val="004D1CDA"/>
    <w:rsid w:val="004D20D7"/>
    <w:rsid w:val="004F5CAD"/>
    <w:rsid w:val="00507FE0"/>
    <w:rsid w:val="00514472"/>
    <w:rsid w:val="005209DE"/>
    <w:rsid w:val="00530ED5"/>
    <w:rsid w:val="00531BE3"/>
    <w:rsid w:val="00534F6C"/>
    <w:rsid w:val="00541C1C"/>
    <w:rsid w:val="00560F3E"/>
    <w:rsid w:val="00586795"/>
    <w:rsid w:val="005B4164"/>
    <w:rsid w:val="005C4721"/>
    <w:rsid w:val="005C71D0"/>
    <w:rsid w:val="005F45B5"/>
    <w:rsid w:val="00600572"/>
    <w:rsid w:val="00632C3B"/>
    <w:rsid w:val="006461C5"/>
    <w:rsid w:val="00651581"/>
    <w:rsid w:val="0067237A"/>
    <w:rsid w:val="00674849"/>
    <w:rsid w:val="00682A13"/>
    <w:rsid w:val="00687768"/>
    <w:rsid w:val="00693FA5"/>
    <w:rsid w:val="006B03D8"/>
    <w:rsid w:val="006B1D21"/>
    <w:rsid w:val="006C3353"/>
    <w:rsid w:val="006C67E1"/>
    <w:rsid w:val="006E3157"/>
    <w:rsid w:val="006E3E47"/>
    <w:rsid w:val="00707D3F"/>
    <w:rsid w:val="00741665"/>
    <w:rsid w:val="00743777"/>
    <w:rsid w:val="00756D8D"/>
    <w:rsid w:val="0077147B"/>
    <w:rsid w:val="007A36E2"/>
    <w:rsid w:val="007B64BD"/>
    <w:rsid w:val="007D54A1"/>
    <w:rsid w:val="008064C3"/>
    <w:rsid w:val="00821335"/>
    <w:rsid w:val="00826202"/>
    <w:rsid w:val="00835CD8"/>
    <w:rsid w:val="008802DE"/>
    <w:rsid w:val="008C6431"/>
    <w:rsid w:val="008E493C"/>
    <w:rsid w:val="00935A09"/>
    <w:rsid w:val="00951CF0"/>
    <w:rsid w:val="009673C1"/>
    <w:rsid w:val="009C05BD"/>
    <w:rsid w:val="009E0768"/>
    <w:rsid w:val="00A354F4"/>
    <w:rsid w:val="00A42F97"/>
    <w:rsid w:val="00A44FCE"/>
    <w:rsid w:val="00A46D27"/>
    <w:rsid w:val="00A50A70"/>
    <w:rsid w:val="00AA5443"/>
    <w:rsid w:val="00B07AC3"/>
    <w:rsid w:val="00B17D1E"/>
    <w:rsid w:val="00B23389"/>
    <w:rsid w:val="00B26C68"/>
    <w:rsid w:val="00B40D15"/>
    <w:rsid w:val="00B5150A"/>
    <w:rsid w:val="00B6679E"/>
    <w:rsid w:val="00B80B62"/>
    <w:rsid w:val="00BB620A"/>
    <w:rsid w:val="00BB75EC"/>
    <w:rsid w:val="00BD69E4"/>
    <w:rsid w:val="00BF155F"/>
    <w:rsid w:val="00C039A2"/>
    <w:rsid w:val="00C455A8"/>
    <w:rsid w:val="00C63788"/>
    <w:rsid w:val="00C930FF"/>
    <w:rsid w:val="00CA5224"/>
    <w:rsid w:val="00CC2DB2"/>
    <w:rsid w:val="00CE02D6"/>
    <w:rsid w:val="00D15467"/>
    <w:rsid w:val="00D16B75"/>
    <w:rsid w:val="00D26D2A"/>
    <w:rsid w:val="00D70DD0"/>
    <w:rsid w:val="00D76725"/>
    <w:rsid w:val="00DE24F1"/>
    <w:rsid w:val="00DE2C60"/>
    <w:rsid w:val="00E11FD1"/>
    <w:rsid w:val="00E57494"/>
    <w:rsid w:val="00E67D8A"/>
    <w:rsid w:val="00EB4DF3"/>
    <w:rsid w:val="00EE097C"/>
    <w:rsid w:val="00F2086E"/>
    <w:rsid w:val="00F52C48"/>
    <w:rsid w:val="00F96526"/>
    <w:rsid w:val="00FC0FC8"/>
    <w:rsid w:val="00FC286A"/>
    <w:rsid w:val="00FC4C6A"/>
    <w:rsid w:val="046A4F04"/>
    <w:rsid w:val="04980DB1"/>
    <w:rsid w:val="069B64C7"/>
    <w:rsid w:val="0B7A1DB9"/>
    <w:rsid w:val="0C14FCCF"/>
    <w:rsid w:val="1082D30E"/>
    <w:rsid w:val="118983FD"/>
    <w:rsid w:val="1CDCE704"/>
    <w:rsid w:val="1FB281F4"/>
    <w:rsid w:val="20A6EDAF"/>
    <w:rsid w:val="2962A043"/>
    <w:rsid w:val="2A03EB6E"/>
    <w:rsid w:val="2A2E94D5"/>
    <w:rsid w:val="2D56733E"/>
    <w:rsid w:val="30772CCB"/>
    <w:rsid w:val="314D1300"/>
    <w:rsid w:val="35A80816"/>
    <w:rsid w:val="369B9482"/>
    <w:rsid w:val="37C3D9AA"/>
    <w:rsid w:val="39320FCF"/>
    <w:rsid w:val="3B0A93FA"/>
    <w:rsid w:val="3ECBC6F9"/>
    <w:rsid w:val="3F11264A"/>
    <w:rsid w:val="4339F7EF"/>
    <w:rsid w:val="4721488E"/>
    <w:rsid w:val="483C8CE8"/>
    <w:rsid w:val="4C1668F3"/>
    <w:rsid w:val="54560FE6"/>
    <w:rsid w:val="58788AC0"/>
    <w:rsid w:val="5D8F9A9B"/>
    <w:rsid w:val="5F609AA8"/>
    <w:rsid w:val="614105A3"/>
    <w:rsid w:val="67F9A1B4"/>
    <w:rsid w:val="699D78EF"/>
    <w:rsid w:val="6E0499DD"/>
    <w:rsid w:val="6E3FA68F"/>
    <w:rsid w:val="7247A7B8"/>
    <w:rsid w:val="73C67870"/>
    <w:rsid w:val="77CBE6E3"/>
    <w:rsid w:val="7C2C9E52"/>
    <w:rsid w:val="7F4EA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38EFB"/>
  <w15:chartTrackingRefBased/>
  <w15:docId w15:val="{7E93A2EC-A92F-4172-9D3A-3A38D3F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60C4"/>
    <w:pPr>
      <w:spacing w:after="120" w:line="252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CD8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C06CB" w:themeColor="text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D8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FF7341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CD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FF7341" w:themeColor="background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0572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3C06CB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5CD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color w:val="3C06CB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35C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C06C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5B6"/>
  </w:style>
  <w:style w:type="paragraph" w:styleId="Footer">
    <w:name w:val="footer"/>
    <w:basedOn w:val="Normal"/>
    <w:link w:val="FooterChar"/>
    <w:uiPriority w:val="99"/>
    <w:unhideWhenUsed/>
    <w:rsid w:val="00835CD8"/>
    <w:pPr>
      <w:tabs>
        <w:tab w:val="center" w:pos="4680"/>
        <w:tab w:val="right" w:pos="9360"/>
      </w:tabs>
      <w:spacing w:after="0" w:line="240" w:lineRule="auto"/>
    </w:pPr>
    <w:rPr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35CD8"/>
    <w:rPr>
      <w:color w:val="000000" w:themeColor="text1"/>
      <w:sz w:val="18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3C2A87"/>
    <w:pPr>
      <w:spacing w:after="300"/>
    </w:pPr>
  </w:style>
  <w:style w:type="character" w:customStyle="1" w:styleId="DateChar">
    <w:name w:val="Date Char"/>
    <w:basedOn w:val="DefaultParagraphFont"/>
    <w:link w:val="Date"/>
    <w:uiPriority w:val="99"/>
    <w:rsid w:val="003C2A87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4960C4"/>
    <w:pPr>
      <w:spacing w:after="0" w:line="240" w:lineRule="auto"/>
    </w:pPr>
    <w:rPr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C2A8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35CD8"/>
    <w:pPr>
      <w:spacing w:before="480" w:after="240" w:line="240" w:lineRule="auto"/>
      <w:contextualSpacing/>
    </w:pPr>
    <w:rPr>
      <w:rFonts w:asciiTheme="majorHAnsi" w:eastAsiaTheme="majorEastAsia" w:hAnsiTheme="majorHAnsi" w:cstheme="majorBidi"/>
      <w:color w:val="FF7341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CD8"/>
    <w:rPr>
      <w:rFonts w:asciiTheme="majorHAnsi" w:eastAsiaTheme="majorEastAsia" w:hAnsiTheme="majorHAnsi" w:cstheme="majorBidi"/>
      <w:color w:val="FF7341" w:themeColor="accent1"/>
      <w:spacing w:val="-10"/>
      <w:kern w:val="28"/>
      <w:sz w:val="40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5CD8"/>
    <w:rPr>
      <w:rFonts w:asciiTheme="majorHAnsi" w:eastAsiaTheme="majorEastAsia" w:hAnsiTheme="majorHAnsi" w:cstheme="majorBidi"/>
      <w:color w:val="3C06CB" w:themeColor="text2"/>
      <w:sz w:val="3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56D8D"/>
    <w:rPr>
      <w:rFonts w:asciiTheme="majorHAnsi" w:eastAsiaTheme="majorEastAsia" w:hAnsiTheme="majorHAnsi" w:cstheme="majorBidi"/>
      <w:color w:val="FF7341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5CD8"/>
    <w:rPr>
      <w:rFonts w:asciiTheme="majorHAnsi" w:eastAsiaTheme="majorEastAsia" w:hAnsiTheme="majorHAnsi" w:cstheme="majorBidi"/>
      <w:bCs/>
      <w:color w:val="FF7341" w:themeColor="background2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00572"/>
    <w:rPr>
      <w:rFonts w:asciiTheme="majorHAnsi" w:eastAsiaTheme="majorEastAsia" w:hAnsiTheme="majorHAnsi" w:cstheme="majorBidi"/>
      <w:b/>
      <w:iCs/>
      <w:color w:val="3C06CB" w:themeColor="accent3"/>
      <w:sz w:val="20"/>
      <w:szCs w:val="20"/>
      <w:lang w:val="en-GB"/>
    </w:rPr>
  </w:style>
  <w:style w:type="paragraph" w:styleId="ListBullet">
    <w:name w:val="List Bullet"/>
    <w:basedOn w:val="Normal"/>
    <w:uiPriority w:val="99"/>
    <w:unhideWhenUsed/>
    <w:qFormat/>
    <w:rsid w:val="004960C4"/>
    <w:pPr>
      <w:numPr>
        <w:numId w:val="1"/>
      </w:numPr>
      <w:tabs>
        <w:tab w:val="clear" w:pos="360"/>
        <w:tab w:val="left" w:pos="454"/>
      </w:tabs>
      <w:spacing w:after="60"/>
      <w:ind w:left="454" w:hanging="284"/>
    </w:pPr>
  </w:style>
  <w:style w:type="paragraph" w:styleId="ListBullet2">
    <w:name w:val="List Bullet 2"/>
    <w:basedOn w:val="Normal"/>
    <w:uiPriority w:val="99"/>
    <w:unhideWhenUsed/>
    <w:qFormat/>
    <w:rsid w:val="004960C4"/>
    <w:pPr>
      <w:numPr>
        <w:numId w:val="2"/>
      </w:numPr>
      <w:spacing w:after="60"/>
      <w:ind w:left="964" w:hanging="284"/>
    </w:pPr>
  </w:style>
  <w:style w:type="paragraph" w:styleId="ListNumber">
    <w:name w:val="List Number"/>
    <w:basedOn w:val="Normal"/>
    <w:uiPriority w:val="99"/>
    <w:unhideWhenUsed/>
    <w:qFormat/>
    <w:rsid w:val="004960C4"/>
    <w:pPr>
      <w:numPr>
        <w:numId w:val="6"/>
      </w:numPr>
      <w:tabs>
        <w:tab w:val="clear" w:pos="360"/>
        <w:tab w:val="left" w:pos="454"/>
      </w:tabs>
      <w:spacing w:after="60"/>
      <w:ind w:left="454" w:hanging="454"/>
    </w:pPr>
  </w:style>
  <w:style w:type="paragraph" w:styleId="ListParagraph">
    <w:name w:val="List Paragraph"/>
    <w:basedOn w:val="Normal"/>
    <w:uiPriority w:val="34"/>
    <w:qFormat/>
    <w:rsid w:val="004960C4"/>
    <w:pPr>
      <w:ind w:left="454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35CD8"/>
    <w:rPr>
      <w:rFonts w:asciiTheme="majorHAnsi" w:eastAsiaTheme="majorEastAsia" w:hAnsiTheme="majorHAnsi" w:cstheme="majorBidi"/>
      <w:i/>
      <w:color w:val="3C06CB" w:themeColor="text2"/>
      <w:sz w:val="20"/>
      <w:szCs w:val="20"/>
      <w:lang w:val="en-GB"/>
    </w:rPr>
  </w:style>
  <w:style w:type="paragraph" w:customStyle="1" w:styleId="Name">
    <w:name w:val="Name"/>
    <w:basedOn w:val="NoSpacing"/>
    <w:link w:val="NameChar"/>
    <w:qFormat/>
    <w:rsid w:val="004960C4"/>
    <w:pPr>
      <w:spacing w:before="240"/>
    </w:pPr>
  </w:style>
  <w:style w:type="character" w:customStyle="1" w:styleId="NoSpacingChar">
    <w:name w:val="No Spacing Char"/>
    <w:basedOn w:val="DefaultParagraphFont"/>
    <w:link w:val="NoSpacing"/>
    <w:uiPriority w:val="1"/>
    <w:rsid w:val="004960C4"/>
    <w:rPr>
      <w:sz w:val="20"/>
      <w:szCs w:val="20"/>
      <w:lang w:val="en-GB"/>
    </w:rPr>
  </w:style>
  <w:style w:type="character" w:customStyle="1" w:styleId="NameChar">
    <w:name w:val="Name Char"/>
    <w:basedOn w:val="NoSpacingChar"/>
    <w:link w:val="Name"/>
    <w:rsid w:val="004960C4"/>
    <w:rPr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4960C4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21A26"/>
    <w:pPr>
      <w:spacing w:after="0" w:line="240" w:lineRule="auto"/>
    </w:pPr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A26"/>
    <w:rPr>
      <w:sz w:val="16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21A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21A26"/>
    <w:pPr>
      <w:spacing w:after="0" w:line="240" w:lineRule="auto"/>
    </w:pPr>
    <w:rPr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1A26"/>
    <w:rPr>
      <w:sz w:val="16"/>
      <w:szCs w:val="24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121A2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C1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1C"/>
    <w:rPr>
      <w:rFonts w:ascii="Times New Roman" w:hAnsi="Times New Roman" w:cs="Times New Roman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8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CD8"/>
    <w:rPr>
      <w:rFonts w:asciiTheme="majorHAnsi" w:eastAsiaTheme="majorEastAsia" w:hAnsiTheme="majorHAnsi" w:cstheme="majorBidi"/>
      <w:color w:val="3C06CB" w:themeColor="text2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D6BEA"/>
    <w:rPr>
      <w:color w:val="FF734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BEA"/>
    <w:rPr>
      <w:color w:val="FF7341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rsid w:val="00880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orldcancercongres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Lawlor\Union%20for%20International%20Cancer%20Control%20(UICC)\Congress%20and%20Events%20-%20General\World%20Cancer%20Congress%202026\MarCom\WCC%202026%20Word%20Templates\WCC26_Word_Letterhead_FA_01.dotx" TargetMode="External"/></Relationships>
</file>

<file path=word/theme/theme1.xml><?xml version="1.0" encoding="utf-8"?>
<a:theme xmlns:a="http://schemas.openxmlformats.org/drawingml/2006/main" name="Office Theme">
  <a:themeElements>
    <a:clrScheme name="WCC26">
      <a:dk1>
        <a:srgbClr val="000000"/>
      </a:dk1>
      <a:lt1>
        <a:srgbClr val="FFFFFF"/>
      </a:lt1>
      <a:dk2>
        <a:srgbClr val="3C06CB"/>
      </a:dk2>
      <a:lt2>
        <a:srgbClr val="FF7341"/>
      </a:lt2>
      <a:accent1>
        <a:srgbClr val="FF7341"/>
      </a:accent1>
      <a:accent2>
        <a:srgbClr val="B100FF"/>
      </a:accent2>
      <a:accent3>
        <a:srgbClr val="3C06CB"/>
      </a:accent3>
      <a:accent4>
        <a:srgbClr val="0D6838"/>
      </a:accent4>
      <a:accent5>
        <a:srgbClr val="ACA169"/>
      </a:accent5>
      <a:accent6>
        <a:srgbClr val="3A6FFD"/>
      </a:accent6>
      <a:hlink>
        <a:srgbClr val="FF7341"/>
      </a:hlink>
      <a:folHlink>
        <a:srgbClr val="FF73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53D76CD27F74EB7B28692AF604FA5" ma:contentTypeVersion="19" ma:contentTypeDescription="Create a new document." ma:contentTypeScope="" ma:versionID="4fa142f6383df7909f323070205c0e7d">
  <xsd:schema xmlns:xsd="http://www.w3.org/2001/XMLSchema" xmlns:xs="http://www.w3.org/2001/XMLSchema" xmlns:p="http://schemas.microsoft.com/office/2006/metadata/properties" xmlns:ns2="7c65678c-0869-40ea-991e-e9fa9203d5e7" xmlns:ns3="bf0297a4-a098-421c-baf3-530f20b23e05" targetNamespace="http://schemas.microsoft.com/office/2006/metadata/properties" ma:root="true" ma:fieldsID="e7711129ef6213a14904d2d3646e7538" ns2:_="" ns3:_="">
    <xsd:import namespace="7c65678c-0869-40ea-991e-e9fa9203d5e7"/>
    <xsd:import namespace="bf0297a4-a098-421c-baf3-530f20b23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5678c-0869-40ea-991e-e9fa9203d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e0108-a4fb-48a4-b82c-79f995b12d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297a4-a098-421c-baf3-530f20b23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218616-3f15-4e73-a8c2-54b4d923c97f}" ma:internalName="TaxCatchAll" ma:showField="CatchAllData" ma:web="bf0297a4-a098-421c-baf3-530f20b23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0297a4-a098-421c-baf3-530f20b23e05" xsi:nil="true"/>
    <lcf76f155ced4ddcb4097134ff3c332f xmlns="7c65678c-0869-40ea-991e-e9fa9203d5e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C6E7A-A12D-4AEC-8C85-CAC87B196ED9}"/>
</file>

<file path=customXml/itemProps2.xml><?xml version="1.0" encoding="utf-8"?>
<ds:datastoreItem xmlns:ds="http://schemas.openxmlformats.org/officeDocument/2006/customXml" ds:itemID="{64DF9919-337F-F947-9A05-91A280B0B0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7056D-C7B2-46CF-A0B6-73D6E6A3F969}">
  <ds:schemaRefs>
    <ds:schemaRef ds:uri="http://schemas.microsoft.com/office/2006/metadata/properties"/>
    <ds:schemaRef ds:uri="http://schemas.microsoft.com/office/infopath/2007/PartnerControls"/>
    <ds:schemaRef ds:uri="bf0297a4-a098-421c-baf3-530f20b23e05"/>
    <ds:schemaRef ds:uri="7c65678c-0869-40ea-991e-e9fa9203d5e7"/>
  </ds:schemaRefs>
</ds:datastoreItem>
</file>

<file path=customXml/itemProps4.xml><?xml version="1.0" encoding="utf-8"?>
<ds:datastoreItem xmlns:ds="http://schemas.openxmlformats.org/officeDocument/2006/customXml" ds:itemID="{CFBB8AA0-3C06-448D-9D01-D52873590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WCC26_Word_Letterhead_FA_01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Lawlor</dc:creator>
  <cp:keywords/>
  <dc:description/>
  <cp:lastModifiedBy>John Lawlor</cp:lastModifiedBy>
  <cp:revision>4</cp:revision>
  <cp:lastPrinted>2018-01-11T08:56:00Z</cp:lastPrinted>
  <dcterms:created xsi:type="dcterms:W3CDTF">2025-09-24T14:07:00Z</dcterms:created>
  <dcterms:modified xsi:type="dcterms:W3CDTF">2026-03-11T09:09:00Z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0x01010014D53D76CD27F74EB7B28692AF604FA5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